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D23F" w14:textId="77777777" w:rsidR="00A43DAF" w:rsidRPr="00595F4D" w:rsidRDefault="00A43DAF" w:rsidP="00A43DAF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bookmarkStart w:id="0" w:name="_Hlk209020443"/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bookmarkEnd w:id="0"/>
    <w:p w14:paraId="48D74D8B" w14:textId="77777777" w:rsidR="00832B00" w:rsidRPr="00A43DAF" w:rsidRDefault="00832B00" w:rsidP="00832B00">
      <w:pPr>
        <w:spacing w:line="20" w:lineRule="atLeast"/>
        <w:rPr>
          <w:rFonts w:asciiTheme="minorEastAsia" w:eastAsiaTheme="minorEastAsia" w:hAnsiTheme="minorEastAsia"/>
          <w:b/>
          <w:i/>
          <w:color w:val="00B0F0"/>
        </w:rPr>
      </w:pPr>
    </w:p>
    <w:p w14:paraId="060772C4" w14:textId="77777777" w:rsidR="00C169FD" w:rsidRPr="00B6062E" w:rsidRDefault="00C169FD" w:rsidP="00C169FD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天津不涉及出版承诺书</w:t>
      </w:r>
    </w:p>
    <w:p w14:paraId="381683B8" w14:textId="77777777" w:rsidR="00832B00" w:rsidRPr="00B6062E" w:rsidRDefault="00832B00" w:rsidP="00832B00">
      <w:pPr>
        <w:jc w:val="center"/>
        <w:rPr>
          <w:rFonts w:ascii="仿宋" w:eastAsia="仿宋" w:hAnsi="仿宋"/>
          <w:sz w:val="28"/>
          <w:szCs w:val="28"/>
        </w:rPr>
      </w:pPr>
    </w:p>
    <w:p w14:paraId="5B62435A" w14:textId="6B1104D7" w:rsidR="00832B00" w:rsidRPr="00C169FD" w:rsidRDefault="00832B00" w:rsidP="009D405C">
      <w:pPr>
        <w:ind w:firstLineChars="150" w:firstLine="360"/>
        <w:rPr>
          <w:rFonts w:ascii="仿宋" w:eastAsia="仿宋" w:hAnsi="仿宋"/>
          <w:bCs/>
          <w:sz w:val="24"/>
          <w:szCs w:val="24"/>
          <w:u w:val="single"/>
          <w:shd w:val="clear" w:color="auto" w:fill="FFFFFF"/>
        </w:rPr>
      </w:pPr>
      <w:r w:rsidRPr="00B6062E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>
        <w:rPr>
          <w:rFonts w:ascii="仿宋" w:eastAsia="仿宋" w:hAnsi="仿宋" w:hint="eastAsia"/>
          <w:bCs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24"/>
          <w:szCs w:val="24"/>
          <w:u w:val="single"/>
          <w:shd w:val="clear" w:color="auto" w:fill="FFFFFF"/>
        </w:rPr>
        <w:t xml:space="preserve">        </w:t>
      </w:r>
      <w:r w:rsidRPr="00832B00"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XXX</w:t>
      </w:r>
      <w:r w:rsidRPr="00832B00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公司</w:t>
      </w:r>
      <w:r>
        <w:rPr>
          <w:rFonts w:ascii="仿宋" w:eastAsia="仿宋" w:hAnsi="仿宋"/>
          <w:bCs/>
          <w:sz w:val="24"/>
          <w:szCs w:val="24"/>
          <w:u w:val="single"/>
          <w:shd w:val="clear" w:color="auto" w:fill="FFFFFF"/>
        </w:rPr>
        <w:t xml:space="preserve"> </w:t>
      </w:r>
      <w:sdt>
        <w:sdtPr>
          <w:rPr>
            <w:rFonts w:ascii="仿宋" w:eastAsia="仿宋" w:hAnsi="仿宋"/>
            <w:bCs/>
            <w:sz w:val="24"/>
            <w:szCs w:val="24"/>
            <w:u w:val="single"/>
            <w:shd w:val="clear" w:color="auto" w:fill="FFFFFF"/>
          </w:rPr>
          <w:id w:val="-402680647"/>
          <w:docPartObj>
            <w:docPartGallery w:val="Watermarks"/>
          </w:docPartObj>
        </w:sdtPr>
        <w:sdtEndPr/>
        <w:sdtContent/>
      </w:sdt>
      <w:r>
        <w:rPr>
          <w:rFonts w:ascii="仿宋" w:eastAsia="仿宋" w:hAnsi="仿宋"/>
          <w:bCs/>
          <w:sz w:val="24"/>
          <w:szCs w:val="24"/>
          <w:u w:val="single"/>
          <w:shd w:val="clear" w:color="auto" w:fill="FFFFFF"/>
        </w:rPr>
        <w:t xml:space="preserve">       </w:t>
      </w:r>
    </w:p>
    <w:p w14:paraId="63BEC044" w14:textId="287A075D" w:rsidR="00832B00" w:rsidRPr="00B6062E" w:rsidRDefault="00832B00" w:rsidP="009D405C">
      <w:pPr>
        <w:ind w:firstLineChars="150" w:firstLine="360"/>
        <w:rPr>
          <w:rFonts w:ascii="仿宋" w:eastAsia="仿宋" w:hAnsi="仿宋"/>
          <w:sz w:val="24"/>
          <w:szCs w:val="24"/>
          <w:u w:val="single"/>
        </w:rPr>
      </w:pPr>
      <w:r w:rsidRPr="00B6062E">
        <w:rPr>
          <w:rFonts w:ascii="仿宋" w:eastAsia="仿宋" w:hAnsi="仿宋" w:hint="eastAsia"/>
          <w:sz w:val="24"/>
          <w:szCs w:val="24"/>
        </w:rPr>
        <w:t>网站域名：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 </w:t>
      </w:r>
      <w:r w:rsidRPr="00832B00"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X</w:t>
      </w:r>
      <w:r w:rsidR="00C169FD"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XXX</w:t>
      </w:r>
      <w:r w:rsidR="00C169FD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.</w:t>
      </w:r>
      <w:r w:rsidR="00C169FD"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com</w:t>
      </w:r>
      <w:r>
        <w:rPr>
          <w:rFonts w:ascii="仿宋" w:eastAsia="仿宋" w:hAnsi="仿宋"/>
          <w:sz w:val="24"/>
          <w:szCs w:val="24"/>
          <w:u w:val="single"/>
        </w:rPr>
        <w:t xml:space="preserve">        </w:t>
      </w:r>
    </w:p>
    <w:p w14:paraId="27E2D21D" w14:textId="77777777" w:rsidR="00832B00" w:rsidRPr="00B6062E" w:rsidRDefault="00832B00" w:rsidP="009D405C">
      <w:pPr>
        <w:ind w:firstLineChars="150" w:firstLine="360"/>
        <w:rPr>
          <w:rFonts w:ascii="仿宋" w:eastAsia="仿宋" w:hAnsi="仿宋"/>
          <w:sz w:val="24"/>
          <w:szCs w:val="24"/>
        </w:rPr>
      </w:pPr>
    </w:p>
    <w:p w14:paraId="43A35B1B" w14:textId="14F49FC1" w:rsidR="00832B00" w:rsidRPr="00B6062E" w:rsidRDefault="00832B00" w:rsidP="009D405C">
      <w:pPr>
        <w:ind w:firstLineChars="150" w:firstLine="360"/>
        <w:rPr>
          <w:rFonts w:ascii="仿宋" w:eastAsia="仿宋" w:hAnsi="仿宋"/>
          <w:sz w:val="24"/>
          <w:szCs w:val="24"/>
        </w:rPr>
      </w:pPr>
      <w:r w:rsidRPr="00B6062E">
        <w:rPr>
          <w:rFonts w:ascii="仿宋" w:eastAsia="仿宋" w:hAnsi="仿宋" w:hint="eastAsia"/>
          <w:sz w:val="24"/>
          <w:szCs w:val="24"/>
        </w:rPr>
        <w:t>我司</w:t>
      </w:r>
      <w:r>
        <w:rPr>
          <w:rFonts w:ascii="仿宋" w:eastAsia="仿宋" w:hAnsi="仿宋"/>
          <w:sz w:val="24"/>
          <w:szCs w:val="24"/>
          <w:u w:val="single"/>
        </w:rPr>
        <w:t xml:space="preserve">   </w:t>
      </w:r>
      <w:r w:rsidRPr="00832B00"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 xml:space="preserve">XXXXX </w:t>
      </w:r>
      <w:r>
        <w:rPr>
          <w:rFonts w:ascii="仿宋" w:eastAsia="仿宋" w:hAnsi="仿宋"/>
          <w:sz w:val="24"/>
          <w:szCs w:val="24"/>
          <w:u w:val="single"/>
        </w:rPr>
        <w:t xml:space="preserve"> </w:t>
      </w:r>
      <w:r w:rsidRPr="00B6062E">
        <w:rPr>
          <w:rFonts w:ascii="仿宋" w:eastAsia="仿宋" w:hAnsi="仿宋" w:hint="eastAsia"/>
          <w:sz w:val="24"/>
          <w:szCs w:val="24"/>
        </w:rPr>
        <w:t>公司，统一</w:t>
      </w:r>
      <w:r w:rsidR="00B83809">
        <w:rPr>
          <w:rFonts w:ascii="仿宋" w:eastAsia="仿宋" w:hAnsi="仿宋" w:hint="eastAsia"/>
          <w:sz w:val="24"/>
          <w:szCs w:val="24"/>
        </w:rPr>
        <w:t>社会</w:t>
      </w:r>
      <w:r w:rsidRPr="00B6062E">
        <w:rPr>
          <w:rFonts w:ascii="仿宋" w:eastAsia="仿宋" w:hAnsi="仿宋" w:hint="eastAsia"/>
          <w:sz w:val="24"/>
          <w:szCs w:val="24"/>
        </w:rPr>
        <w:t>信用代码</w:t>
      </w:r>
      <w:r>
        <w:rPr>
          <w:rFonts w:ascii="仿宋" w:eastAsia="仿宋" w:hAnsi="仿宋"/>
          <w:sz w:val="24"/>
          <w:szCs w:val="24"/>
          <w:u w:val="single"/>
        </w:rPr>
        <w:t xml:space="preserve">      </w:t>
      </w:r>
      <w:r w:rsidRPr="00832B00"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9015XXXXXXXX</w:t>
      </w:r>
      <w:r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XX</w:t>
      </w:r>
      <w:r w:rsidRPr="00832B00"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</w:t>
      </w:r>
      <w:r w:rsidRPr="00B6062E">
        <w:rPr>
          <w:rFonts w:ascii="仿宋" w:eastAsia="仿宋" w:hAnsi="仿宋" w:hint="eastAsia"/>
          <w:sz w:val="24"/>
          <w:szCs w:val="24"/>
        </w:rPr>
        <w:t>，现因我司单位名称/营业执照经营范围涉及</w:t>
      </w:r>
      <w:r>
        <w:rPr>
          <w:rFonts w:ascii="仿宋" w:eastAsia="仿宋" w:hAnsi="仿宋"/>
          <w:sz w:val="24"/>
          <w:szCs w:val="24"/>
          <w:u w:val="single"/>
        </w:rPr>
        <w:t xml:space="preserve">    </w:t>
      </w:r>
      <w:r w:rsidR="005A281E" w:rsidRPr="005A281E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出版</w:t>
      </w:r>
      <w:r w:rsidRPr="005A281E"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</w:t>
      </w:r>
      <w:r w:rsidRPr="00B6062E">
        <w:rPr>
          <w:rFonts w:ascii="仿宋" w:eastAsia="仿宋" w:hAnsi="仿宋" w:hint="eastAsia"/>
          <w:sz w:val="24"/>
          <w:szCs w:val="24"/>
        </w:rPr>
        <w:t>等字眼，特此作出以下说明：</w:t>
      </w:r>
    </w:p>
    <w:p w14:paraId="6CEAF9F7" w14:textId="06F3A98A" w:rsidR="00832B00" w:rsidRPr="00B6062E" w:rsidRDefault="002C6D0B" w:rsidP="009D405C">
      <w:pPr>
        <w:ind w:firstLineChars="150" w:firstLine="360"/>
        <w:rPr>
          <w:rFonts w:ascii="仿宋" w:eastAsia="仿宋" w:hAnsi="仿宋"/>
          <w:sz w:val="24"/>
          <w:szCs w:val="24"/>
        </w:rPr>
      </w:pPr>
      <w:r w:rsidRPr="002C6D0B">
        <w:rPr>
          <w:rFonts w:ascii="仿宋" w:eastAsia="仿宋" w:hAnsi="仿宋"/>
          <w:bCs/>
          <w:noProof/>
          <w:sz w:val="24"/>
          <w:szCs w:val="24"/>
          <w:u w:val="single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F4F9CA" wp14:editId="6C649B60">
                <wp:simplePos x="0" y="0"/>
                <wp:positionH relativeFrom="margin">
                  <wp:posOffset>-336647</wp:posOffset>
                </wp:positionH>
                <wp:positionV relativeFrom="margin">
                  <wp:posOffset>3586041</wp:posOffset>
                </wp:positionV>
                <wp:extent cx="6285230" cy="2094865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447F9" w14:textId="77777777" w:rsidR="002C6D0B" w:rsidRPr="002C6D0B" w:rsidRDefault="002C6D0B" w:rsidP="002C6D0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C6D0B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3F319758" w14:textId="28A2EE32" w:rsidR="002C6D0B" w:rsidRPr="002C6D0B" w:rsidRDefault="002C6D0B" w:rsidP="002C6D0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C6D0B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4F9C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6.5pt;margin-top:282.35pt;width:494.9pt;height:164.9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3D447F9" w14:textId="77777777" w:rsidR="002C6D0B" w:rsidRPr="002C6D0B" w:rsidRDefault="002C6D0B" w:rsidP="002C6D0B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2C6D0B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3F319758" w14:textId="28A2EE32" w:rsidR="002C6D0B" w:rsidRPr="002C6D0B" w:rsidRDefault="002C6D0B" w:rsidP="002C6D0B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2C6D0B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32B00" w:rsidRPr="00B6062E">
        <w:rPr>
          <w:rFonts w:ascii="仿宋" w:eastAsia="仿宋" w:hAnsi="仿宋" w:hint="eastAsia"/>
          <w:sz w:val="24"/>
          <w:szCs w:val="24"/>
        </w:rPr>
        <w:t>此网站不</w:t>
      </w:r>
      <w:r w:rsidR="00832B00" w:rsidRPr="00B6062E">
        <w:rPr>
          <w:rFonts w:ascii="仿宋" w:eastAsia="仿宋" w:hAnsi="仿宋"/>
          <w:sz w:val="24"/>
          <w:szCs w:val="24"/>
        </w:rPr>
        <w:t>涉及</w:t>
      </w:r>
      <w:r w:rsidR="00832B00">
        <w:rPr>
          <w:rFonts w:ascii="仿宋" w:eastAsia="仿宋" w:hAnsi="仿宋"/>
          <w:sz w:val="24"/>
          <w:szCs w:val="24"/>
          <w:u w:val="single"/>
        </w:rPr>
        <w:t xml:space="preserve">     </w:t>
      </w:r>
      <w:r w:rsidR="005A281E" w:rsidRPr="005A281E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出版</w:t>
      </w:r>
      <w:r w:rsidR="00832B00" w:rsidRPr="00832B00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类内容</w:t>
      </w:r>
      <w:r w:rsidR="00832B00" w:rsidRPr="00832B00"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 xml:space="preserve"> </w:t>
      </w:r>
      <w:r w:rsidR="00832B00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="00832B00" w:rsidRPr="00B6062E">
        <w:rPr>
          <w:rFonts w:ascii="仿宋" w:eastAsia="仿宋" w:hAnsi="仿宋" w:hint="eastAsia"/>
          <w:sz w:val="24"/>
          <w:szCs w:val="24"/>
        </w:rPr>
        <w:t>，网</w:t>
      </w:r>
      <w:r w:rsidR="00832B00" w:rsidRPr="00B6062E">
        <w:rPr>
          <w:rFonts w:ascii="仿宋" w:eastAsia="仿宋" w:hAnsi="仿宋"/>
          <w:sz w:val="24"/>
          <w:szCs w:val="24"/>
        </w:rPr>
        <w:t>站内容为_________</w:t>
      </w:r>
      <w:r w:rsidR="00832B00" w:rsidRPr="00832B00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公司官网及业务介绍</w:t>
      </w:r>
      <w:r w:rsidR="00832B00" w:rsidRPr="00832B00"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_</w:t>
      </w:r>
      <w:r w:rsidR="00832B00" w:rsidRPr="00B6062E">
        <w:rPr>
          <w:rFonts w:ascii="仿宋" w:eastAsia="仿宋" w:hAnsi="仿宋"/>
          <w:sz w:val="24"/>
          <w:szCs w:val="24"/>
        </w:rPr>
        <w:t>_________,</w:t>
      </w:r>
      <w:r w:rsidR="005A281E">
        <w:rPr>
          <w:rFonts w:ascii="仿宋" w:eastAsia="仿宋" w:hAnsi="仿宋" w:hint="eastAsia"/>
          <w:sz w:val="24"/>
          <w:szCs w:val="24"/>
        </w:rPr>
        <w:t>我司</w:t>
      </w:r>
      <w:r w:rsidR="00832B00" w:rsidRPr="00B6062E">
        <w:rPr>
          <w:rFonts w:ascii="仿宋" w:eastAsia="仿宋" w:hAnsi="仿宋"/>
          <w:bCs/>
          <w:sz w:val="24"/>
          <w:szCs w:val="24"/>
          <w:shd w:val="clear" w:color="auto" w:fill="FFFFFF"/>
        </w:rPr>
        <w:t>保证网站不涉及</w:t>
      </w:r>
      <w:r w:rsidR="00832B00">
        <w:rPr>
          <w:rFonts w:ascii="仿宋" w:eastAsia="仿宋" w:hAnsi="仿宋"/>
          <w:sz w:val="24"/>
          <w:szCs w:val="24"/>
          <w:u w:val="single"/>
        </w:rPr>
        <w:t xml:space="preserve">         </w:t>
      </w:r>
      <w:r w:rsidR="005A281E" w:rsidRPr="005A281E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出版</w:t>
      </w:r>
      <w:r w:rsidR="005A281E" w:rsidRPr="00832B00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类内容</w:t>
      </w:r>
      <w:r w:rsidR="00832B00">
        <w:rPr>
          <w:rFonts w:ascii="仿宋" w:eastAsia="仿宋" w:hAnsi="仿宋"/>
          <w:sz w:val="24"/>
          <w:szCs w:val="24"/>
          <w:u w:val="single"/>
        </w:rPr>
        <w:t xml:space="preserve">       </w:t>
      </w:r>
      <w:r w:rsidR="00832B00" w:rsidRPr="00B6062E">
        <w:rPr>
          <w:rFonts w:ascii="仿宋" w:eastAsia="仿宋" w:hAnsi="仿宋"/>
          <w:bCs/>
          <w:sz w:val="24"/>
          <w:szCs w:val="24"/>
          <w:shd w:val="clear" w:color="auto" w:fill="FFFFFF"/>
        </w:rPr>
        <w:t>内容</w:t>
      </w:r>
      <w:r w:rsidR="00832B00" w:rsidRPr="00B6062E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，如公司后期涉及前置审批事项将立即补办相关许可</w:t>
      </w:r>
      <w:r w:rsidR="00832B00" w:rsidRPr="00B6062E">
        <w:rPr>
          <w:rFonts w:ascii="仿宋" w:eastAsia="仿宋" w:hAnsi="仿宋" w:cs="仿宋" w:hint="eastAsia"/>
          <w:sz w:val="24"/>
          <w:szCs w:val="24"/>
        </w:rPr>
        <w:t>，</w:t>
      </w:r>
      <w:r w:rsidR="00832B00" w:rsidRPr="00B6062E">
        <w:rPr>
          <w:rFonts w:ascii="仿宋" w:eastAsia="仿宋" w:hAnsi="仿宋" w:hint="eastAsia"/>
          <w:sz w:val="24"/>
          <w:szCs w:val="24"/>
        </w:rPr>
        <w:t>如有任何违规行为，一切后果和法律责任由我司自行承担。</w:t>
      </w:r>
    </w:p>
    <w:p w14:paraId="2C4E8F86" w14:textId="77777777" w:rsidR="00832B00" w:rsidRPr="00B6062E" w:rsidRDefault="00832B00" w:rsidP="00F53770">
      <w:pPr>
        <w:rPr>
          <w:rFonts w:ascii="仿宋" w:eastAsia="仿宋" w:hAnsi="仿宋" w:hint="eastAsia"/>
          <w:sz w:val="24"/>
          <w:szCs w:val="24"/>
        </w:rPr>
      </w:pPr>
    </w:p>
    <w:p w14:paraId="480629E0" w14:textId="77777777" w:rsidR="00F53770" w:rsidRPr="000F42C2" w:rsidRDefault="00F53770" w:rsidP="00F53770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bookmarkStart w:id="1" w:name="_Hlk167694012"/>
      <w:r w:rsidRPr="000F42C2">
        <w:rPr>
          <w:rFonts w:ascii="仿宋" w:eastAsia="仿宋" w:hAnsi="仿宋" w:hint="eastAsia"/>
          <w:sz w:val="24"/>
          <w:szCs w:val="24"/>
        </w:rPr>
        <w:t>法定代表人签</w:t>
      </w:r>
      <w:r w:rsidRPr="000F42C2">
        <w:rPr>
          <w:rFonts w:ascii="仿宋" w:eastAsia="仿宋" w:hAnsi="仿宋"/>
          <w:sz w:val="24"/>
          <w:szCs w:val="24"/>
        </w:rPr>
        <w:t>字</w:t>
      </w:r>
      <w:r w:rsidRPr="000F42C2">
        <w:rPr>
          <w:rFonts w:ascii="仿宋" w:eastAsia="仿宋" w:hAnsi="仿宋" w:hint="eastAsia"/>
          <w:sz w:val="24"/>
          <w:szCs w:val="24"/>
        </w:rPr>
        <w:t>：</w:t>
      </w:r>
      <w:r w:rsidRPr="000F42C2">
        <w:rPr>
          <w:rFonts w:ascii="仿宋" w:eastAsia="仿宋" w:hAnsi="仿宋" w:hint="eastAsia"/>
          <w:color w:val="00B0F0"/>
          <w:sz w:val="24"/>
          <w:szCs w:val="24"/>
          <w:u w:val="single"/>
        </w:rPr>
        <w:t xml:space="preserve"> </w:t>
      </w:r>
      <w:bookmarkStart w:id="2" w:name="_Hlk167693999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  <w:r w:rsidRPr="000F42C2">
        <w:rPr>
          <w:rFonts w:ascii="仿宋" w:eastAsia="仿宋" w:hAnsi="仿宋" w:hint="eastAsia"/>
          <w:sz w:val="24"/>
          <w:szCs w:val="24"/>
        </w:rPr>
        <w:t xml:space="preserve"> </w:t>
      </w:r>
      <w:bookmarkEnd w:id="2"/>
    </w:p>
    <w:p w14:paraId="2F8151A4" w14:textId="77777777" w:rsidR="00F53770" w:rsidRPr="000F42C2" w:rsidRDefault="00F53770" w:rsidP="00F53770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0F42C2">
        <w:rPr>
          <w:rFonts w:ascii="仿宋" w:eastAsia="仿宋" w:hAnsi="仿宋" w:hint="eastAsia"/>
          <w:sz w:val="24"/>
          <w:szCs w:val="24"/>
        </w:rPr>
        <w:t>公司名（盖章）：</w:t>
      </w:r>
      <w:bookmarkStart w:id="3" w:name="_Hlk167694006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  <w:bookmarkEnd w:id="3"/>
    </w:p>
    <w:p w14:paraId="0F25BD33" w14:textId="77777777" w:rsidR="00F53770" w:rsidRDefault="00F53770" w:rsidP="00F53770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szCs w:val="24"/>
          <w:u w:val="single"/>
        </w:rPr>
      </w:pPr>
      <w:r w:rsidRPr="000F42C2">
        <w:rPr>
          <w:rFonts w:ascii="仿宋" w:eastAsia="仿宋" w:hAnsi="仿宋" w:hint="eastAsia"/>
          <w:sz w:val="24"/>
          <w:szCs w:val="24"/>
        </w:rPr>
        <w:t xml:space="preserve">日 </w:t>
      </w:r>
      <w:r w:rsidRPr="000F42C2">
        <w:rPr>
          <w:rFonts w:ascii="仿宋" w:eastAsia="仿宋" w:hAnsi="仿宋"/>
          <w:sz w:val="24"/>
          <w:szCs w:val="24"/>
        </w:rPr>
        <w:t xml:space="preserve"> </w:t>
      </w:r>
      <w:r w:rsidRPr="000F42C2">
        <w:rPr>
          <w:rFonts w:ascii="仿宋" w:eastAsia="仿宋" w:hAnsi="仿宋" w:hint="eastAsia"/>
          <w:sz w:val="24"/>
          <w:szCs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月X日</w:t>
      </w:r>
      <w:bookmarkEnd w:id="1"/>
    </w:p>
    <w:p w14:paraId="10C92CA0" w14:textId="77777777" w:rsidR="00832B00" w:rsidRPr="00F53770" w:rsidRDefault="00832B00" w:rsidP="00832B00">
      <w:pPr>
        <w:rPr>
          <w:rFonts w:ascii="仿宋" w:eastAsia="仿宋" w:hAnsi="仿宋"/>
          <w:sz w:val="24"/>
          <w:szCs w:val="24"/>
        </w:rPr>
      </w:pPr>
    </w:p>
    <w:p w14:paraId="325CC1E2" w14:textId="4CBBC94E" w:rsidR="002C6D0B" w:rsidRDefault="002C6D0B">
      <w:pPr>
        <w:widowControl/>
        <w:autoSpaceDE/>
        <w:autoSpaceDN/>
        <w:adjustRightInd/>
        <w:spacing w:line="240" w:lineRule="auto"/>
      </w:pPr>
      <w:r>
        <w:br w:type="page"/>
      </w:r>
    </w:p>
    <w:p w14:paraId="71045F65" w14:textId="77777777" w:rsidR="002C6D0B" w:rsidRPr="00B6062E" w:rsidRDefault="002C6D0B" w:rsidP="002C6D0B">
      <w:pPr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4" w:name="_Hlk167714960"/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天津不涉及出版承诺书</w:t>
      </w:r>
    </w:p>
    <w:p w14:paraId="4FCCA1D9" w14:textId="77777777" w:rsidR="002C6D0B" w:rsidRPr="00B6062E" w:rsidRDefault="002C6D0B" w:rsidP="002C6D0B">
      <w:pPr>
        <w:jc w:val="center"/>
        <w:rPr>
          <w:rFonts w:ascii="仿宋" w:eastAsia="仿宋" w:hAnsi="仿宋"/>
          <w:sz w:val="28"/>
          <w:szCs w:val="28"/>
        </w:rPr>
      </w:pPr>
    </w:p>
    <w:p w14:paraId="7869DAEB" w14:textId="77777777" w:rsidR="002C6D0B" w:rsidRPr="00C169FD" w:rsidRDefault="002C6D0B" w:rsidP="002C6D0B">
      <w:pPr>
        <w:ind w:firstLineChars="150" w:firstLine="360"/>
        <w:rPr>
          <w:rFonts w:ascii="仿宋" w:eastAsia="仿宋" w:hAnsi="仿宋"/>
          <w:bCs/>
          <w:sz w:val="24"/>
          <w:szCs w:val="24"/>
          <w:u w:val="single"/>
          <w:shd w:val="clear" w:color="auto" w:fill="FFFFFF"/>
        </w:rPr>
      </w:pPr>
      <w:r w:rsidRPr="00B6062E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>
        <w:rPr>
          <w:rFonts w:ascii="仿宋" w:eastAsia="仿宋" w:hAnsi="仿宋" w:hint="eastAsia"/>
          <w:bCs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24"/>
          <w:szCs w:val="24"/>
          <w:u w:val="single"/>
          <w:shd w:val="clear" w:color="auto" w:fill="FFFFFF"/>
        </w:rPr>
        <w:t xml:space="preserve">                </w:t>
      </w:r>
    </w:p>
    <w:p w14:paraId="10006874" w14:textId="77777777" w:rsidR="002C6D0B" w:rsidRPr="00B6062E" w:rsidRDefault="002C6D0B" w:rsidP="002C6D0B">
      <w:pPr>
        <w:ind w:firstLineChars="150" w:firstLine="360"/>
        <w:rPr>
          <w:rFonts w:ascii="仿宋" w:eastAsia="仿宋" w:hAnsi="仿宋"/>
          <w:sz w:val="24"/>
          <w:szCs w:val="24"/>
          <w:u w:val="single"/>
        </w:rPr>
      </w:pPr>
      <w:r w:rsidRPr="00B6062E">
        <w:rPr>
          <w:rFonts w:ascii="仿宋" w:eastAsia="仿宋" w:hAnsi="仿宋" w:hint="eastAsia"/>
          <w:sz w:val="24"/>
          <w:szCs w:val="24"/>
        </w:rPr>
        <w:t>网站域名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/>
          <w:sz w:val="24"/>
          <w:szCs w:val="24"/>
        </w:rPr>
        <w:t>APP</w:t>
      </w:r>
      <w:r>
        <w:rPr>
          <w:rFonts w:ascii="仿宋" w:eastAsia="仿宋" w:hAnsi="仿宋" w:hint="eastAsia"/>
          <w:sz w:val="24"/>
          <w:szCs w:val="24"/>
        </w:rPr>
        <w:t>名称</w:t>
      </w:r>
      <w:r w:rsidRPr="00B6062E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</w:t>
      </w:r>
    </w:p>
    <w:p w14:paraId="7AB3E003" w14:textId="77777777" w:rsidR="002C6D0B" w:rsidRPr="00B6062E" w:rsidRDefault="002C6D0B" w:rsidP="002C6D0B">
      <w:pPr>
        <w:ind w:firstLineChars="150" w:firstLine="360"/>
        <w:rPr>
          <w:rFonts w:ascii="仿宋" w:eastAsia="仿宋" w:hAnsi="仿宋"/>
          <w:sz w:val="24"/>
          <w:szCs w:val="24"/>
        </w:rPr>
      </w:pPr>
    </w:p>
    <w:p w14:paraId="61A5C3EE" w14:textId="77777777" w:rsidR="002C6D0B" w:rsidRPr="00B6062E" w:rsidRDefault="002C6D0B" w:rsidP="002C6D0B">
      <w:pPr>
        <w:ind w:firstLineChars="150" w:firstLine="360"/>
        <w:rPr>
          <w:rFonts w:ascii="仿宋" w:eastAsia="仿宋" w:hAnsi="仿宋"/>
          <w:sz w:val="24"/>
          <w:szCs w:val="24"/>
        </w:rPr>
      </w:pPr>
      <w:r w:rsidRPr="00B6062E">
        <w:rPr>
          <w:rFonts w:ascii="仿宋" w:eastAsia="仿宋" w:hAnsi="仿宋" w:hint="eastAsia"/>
          <w:sz w:val="24"/>
          <w:szCs w:val="24"/>
        </w:rPr>
        <w:t>我司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</w:t>
      </w:r>
      <w:r w:rsidRPr="00B6062E">
        <w:rPr>
          <w:rFonts w:ascii="仿宋" w:eastAsia="仿宋" w:hAnsi="仿宋" w:hint="eastAsia"/>
          <w:sz w:val="24"/>
          <w:szCs w:val="24"/>
        </w:rPr>
        <w:t>公司，统一</w:t>
      </w:r>
      <w:r>
        <w:rPr>
          <w:rFonts w:ascii="仿宋" w:eastAsia="仿宋" w:hAnsi="仿宋" w:hint="eastAsia"/>
          <w:sz w:val="24"/>
          <w:szCs w:val="24"/>
        </w:rPr>
        <w:t>社会</w:t>
      </w:r>
      <w:r w:rsidRPr="00B6062E">
        <w:rPr>
          <w:rFonts w:ascii="仿宋" w:eastAsia="仿宋" w:hAnsi="仿宋" w:hint="eastAsia"/>
          <w:sz w:val="24"/>
          <w:szCs w:val="24"/>
        </w:rPr>
        <w:t>信用代码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</w:t>
      </w:r>
      <w:r w:rsidRPr="00B6062E">
        <w:rPr>
          <w:rFonts w:ascii="仿宋" w:eastAsia="仿宋" w:hAnsi="仿宋" w:hint="eastAsia"/>
          <w:sz w:val="24"/>
          <w:szCs w:val="24"/>
        </w:rPr>
        <w:t>，现因我司单位名称/营业执照经营范围涉及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</w:t>
      </w:r>
      <w:r w:rsidRPr="00B6062E">
        <w:rPr>
          <w:rFonts w:ascii="仿宋" w:eastAsia="仿宋" w:hAnsi="仿宋" w:hint="eastAsia"/>
          <w:sz w:val="24"/>
          <w:szCs w:val="24"/>
        </w:rPr>
        <w:t>等字眼，特此作出以下说明：</w:t>
      </w:r>
    </w:p>
    <w:p w14:paraId="2F5A7095" w14:textId="77777777" w:rsidR="002C6D0B" w:rsidRPr="00B6062E" w:rsidRDefault="002C6D0B" w:rsidP="002C6D0B">
      <w:pPr>
        <w:ind w:firstLineChars="150" w:firstLine="360"/>
        <w:rPr>
          <w:rFonts w:ascii="仿宋" w:eastAsia="仿宋" w:hAnsi="仿宋"/>
          <w:sz w:val="24"/>
          <w:szCs w:val="24"/>
        </w:rPr>
      </w:pPr>
      <w:r w:rsidRPr="00B6062E">
        <w:rPr>
          <w:rFonts w:ascii="仿宋" w:eastAsia="仿宋" w:hAnsi="仿宋" w:hint="eastAsia"/>
          <w:sz w:val="24"/>
          <w:szCs w:val="24"/>
        </w:rPr>
        <w:t>此网站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/>
          <w:sz w:val="24"/>
          <w:szCs w:val="24"/>
        </w:rPr>
        <w:t>APP</w:t>
      </w:r>
      <w:r w:rsidRPr="00B6062E">
        <w:rPr>
          <w:rFonts w:ascii="仿宋" w:eastAsia="仿宋" w:hAnsi="仿宋" w:hint="eastAsia"/>
          <w:sz w:val="24"/>
          <w:szCs w:val="24"/>
        </w:rPr>
        <w:t>不</w:t>
      </w:r>
      <w:r w:rsidRPr="00B6062E">
        <w:rPr>
          <w:rFonts w:ascii="仿宋" w:eastAsia="仿宋" w:hAnsi="仿宋"/>
          <w:sz w:val="24"/>
          <w:szCs w:val="24"/>
        </w:rPr>
        <w:t>涉及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   </w:t>
      </w:r>
      <w:r w:rsidRPr="00B6062E">
        <w:rPr>
          <w:rFonts w:ascii="仿宋" w:eastAsia="仿宋" w:hAnsi="仿宋" w:hint="eastAsia"/>
          <w:sz w:val="24"/>
          <w:szCs w:val="24"/>
        </w:rPr>
        <w:t>，网</w:t>
      </w:r>
      <w:r w:rsidRPr="00B6062E">
        <w:rPr>
          <w:rFonts w:ascii="仿宋" w:eastAsia="仿宋" w:hAnsi="仿宋"/>
          <w:sz w:val="24"/>
          <w:szCs w:val="24"/>
        </w:rPr>
        <w:t>站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/>
          <w:sz w:val="24"/>
          <w:szCs w:val="24"/>
        </w:rPr>
        <w:t>APP</w:t>
      </w:r>
      <w:r w:rsidRPr="00B6062E">
        <w:rPr>
          <w:rFonts w:ascii="仿宋" w:eastAsia="仿宋" w:hAnsi="仿宋"/>
          <w:sz w:val="24"/>
          <w:szCs w:val="24"/>
        </w:rPr>
        <w:t>内容为___________________________________,</w:t>
      </w:r>
      <w:r>
        <w:rPr>
          <w:rFonts w:ascii="仿宋" w:eastAsia="仿宋" w:hAnsi="仿宋" w:hint="eastAsia"/>
          <w:sz w:val="24"/>
          <w:szCs w:val="24"/>
        </w:rPr>
        <w:t>我司</w:t>
      </w:r>
      <w:r w:rsidRPr="00B6062E">
        <w:rPr>
          <w:rFonts w:ascii="仿宋" w:eastAsia="仿宋" w:hAnsi="仿宋"/>
          <w:bCs/>
          <w:sz w:val="24"/>
          <w:szCs w:val="24"/>
          <w:shd w:val="clear" w:color="auto" w:fill="FFFFFF"/>
        </w:rPr>
        <w:t>保证网站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</w:t>
      </w:r>
      <w:r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6062E">
        <w:rPr>
          <w:rFonts w:ascii="仿宋" w:eastAsia="仿宋" w:hAnsi="仿宋"/>
          <w:bCs/>
          <w:sz w:val="24"/>
          <w:szCs w:val="24"/>
          <w:shd w:val="clear" w:color="auto" w:fill="FFFFFF"/>
        </w:rPr>
        <w:t>不涉及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</w:t>
      </w:r>
      <w:r w:rsidRPr="00B6062E">
        <w:rPr>
          <w:rFonts w:ascii="仿宋" w:eastAsia="仿宋" w:hAnsi="仿宋"/>
          <w:bCs/>
          <w:sz w:val="24"/>
          <w:szCs w:val="24"/>
          <w:shd w:val="clear" w:color="auto" w:fill="FFFFFF"/>
        </w:rPr>
        <w:t>内容</w:t>
      </w:r>
      <w:r w:rsidRPr="00B6062E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，如公司后期涉及前置审批事项将立即补办相关许可</w:t>
      </w:r>
      <w:r w:rsidRPr="00B6062E">
        <w:rPr>
          <w:rFonts w:ascii="仿宋" w:eastAsia="仿宋" w:hAnsi="仿宋" w:cs="仿宋" w:hint="eastAsia"/>
          <w:sz w:val="24"/>
          <w:szCs w:val="24"/>
        </w:rPr>
        <w:t>，</w:t>
      </w:r>
      <w:r w:rsidRPr="00B6062E">
        <w:rPr>
          <w:rFonts w:ascii="仿宋" w:eastAsia="仿宋" w:hAnsi="仿宋" w:hint="eastAsia"/>
          <w:sz w:val="24"/>
          <w:szCs w:val="24"/>
        </w:rPr>
        <w:t>如有任何违规行为，一切后果和法律责任由我司自行承担。</w:t>
      </w:r>
    </w:p>
    <w:p w14:paraId="2EBE8E48" w14:textId="77777777" w:rsidR="002C6D0B" w:rsidRPr="00B6062E" w:rsidRDefault="002C6D0B" w:rsidP="00AA1890">
      <w:pPr>
        <w:rPr>
          <w:rFonts w:ascii="仿宋" w:eastAsia="仿宋" w:hAnsi="仿宋" w:hint="eastAsia"/>
          <w:sz w:val="24"/>
          <w:szCs w:val="24"/>
        </w:rPr>
      </w:pPr>
    </w:p>
    <w:bookmarkEnd w:id="4"/>
    <w:p w14:paraId="7977BB29" w14:textId="77777777" w:rsidR="00A97C96" w:rsidRPr="008C7F66" w:rsidRDefault="00A97C96" w:rsidP="00A97C96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法定代表人签</w:t>
      </w:r>
      <w:r w:rsidRPr="008C7F66">
        <w:rPr>
          <w:rFonts w:ascii="仿宋" w:eastAsia="仿宋" w:hAnsi="仿宋"/>
          <w:sz w:val="24"/>
          <w:szCs w:val="24"/>
        </w:rPr>
        <w:t>字</w:t>
      </w:r>
      <w:r w:rsidRPr="008C7F66"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01541BBE" w14:textId="77777777" w:rsidR="00A97C96" w:rsidRPr="008C7F66" w:rsidRDefault="00A97C96" w:rsidP="00A97C96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公司名（盖章）</w:t>
      </w:r>
      <w:r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5B269BB0" w14:textId="0846388F" w:rsidR="00290CA5" w:rsidRPr="00AA1890" w:rsidRDefault="00A97C96" w:rsidP="00AA1890">
      <w:pPr>
        <w:jc w:val="right"/>
        <w:rPr>
          <w:rFonts w:ascii="仿宋" w:eastAsia="仿宋" w:hAnsi="仿宋" w:cs="仿宋_GB2312" w:hint="eastAsia"/>
          <w:color w:val="000000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 w:rsidRPr="008C7F66">
        <w:rPr>
          <w:rFonts w:ascii="仿宋" w:eastAsia="仿宋" w:hAnsi="仿宋" w:hint="eastAsia"/>
          <w:sz w:val="24"/>
          <w:szCs w:val="24"/>
        </w:rPr>
        <w:t>期：</w:t>
      </w:r>
      <w:bookmarkStart w:id="5" w:name="_Hlk167693839"/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  <w:bookmarkEnd w:id="5"/>
    </w:p>
    <w:sectPr w:rsidR="00290CA5" w:rsidRPr="00AA1890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BC79" w14:textId="77777777" w:rsidR="00FC498C" w:rsidRDefault="00FC498C">
      <w:r>
        <w:separator/>
      </w:r>
    </w:p>
  </w:endnote>
  <w:endnote w:type="continuationSeparator" w:id="0">
    <w:p w14:paraId="2D973636" w14:textId="77777777" w:rsidR="00FC498C" w:rsidRDefault="00FC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628C" w14:textId="77777777"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11F6" w14:textId="77777777"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3231" w14:textId="77777777" w:rsidR="00FC498C" w:rsidRDefault="00FC498C">
      <w:r>
        <w:separator/>
      </w:r>
    </w:p>
  </w:footnote>
  <w:footnote w:type="continuationSeparator" w:id="0">
    <w:p w14:paraId="34263A33" w14:textId="77777777" w:rsidR="00FC498C" w:rsidRDefault="00FC4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F3BA" w14:textId="77777777"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BB0F" w14:textId="77777777"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7"/>
  </w:num>
  <w:num w:numId="31">
    <w:abstractNumId w:val="7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A"/>
    <w:rsid w:val="00035469"/>
    <w:rsid w:val="00070FA8"/>
    <w:rsid w:val="000812F8"/>
    <w:rsid w:val="000C55EB"/>
    <w:rsid w:val="000D5EFE"/>
    <w:rsid w:val="000E426A"/>
    <w:rsid w:val="0012175A"/>
    <w:rsid w:val="00152B8F"/>
    <w:rsid w:val="001F7694"/>
    <w:rsid w:val="00217C50"/>
    <w:rsid w:val="0028447E"/>
    <w:rsid w:val="00290CA5"/>
    <w:rsid w:val="002C6D0B"/>
    <w:rsid w:val="003055E4"/>
    <w:rsid w:val="00307760"/>
    <w:rsid w:val="00322719"/>
    <w:rsid w:val="003318F0"/>
    <w:rsid w:val="00385381"/>
    <w:rsid w:val="003C5D3A"/>
    <w:rsid w:val="00425F62"/>
    <w:rsid w:val="00446E11"/>
    <w:rsid w:val="004C187A"/>
    <w:rsid w:val="0052233A"/>
    <w:rsid w:val="0052511A"/>
    <w:rsid w:val="005518EB"/>
    <w:rsid w:val="00583BCE"/>
    <w:rsid w:val="005A281E"/>
    <w:rsid w:val="005E3766"/>
    <w:rsid w:val="005F71D0"/>
    <w:rsid w:val="006145CB"/>
    <w:rsid w:val="00634265"/>
    <w:rsid w:val="00644AAE"/>
    <w:rsid w:val="00674399"/>
    <w:rsid w:val="007162BA"/>
    <w:rsid w:val="0075012D"/>
    <w:rsid w:val="00775BB5"/>
    <w:rsid w:val="00780144"/>
    <w:rsid w:val="007E1ABD"/>
    <w:rsid w:val="00832B00"/>
    <w:rsid w:val="008544A0"/>
    <w:rsid w:val="008D09AB"/>
    <w:rsid w:val="008D3813"/>
    <w:rsid w:val="00950CC9"/>
    <w:rsid w:val="00951285"/>
    <w:rsid w:val="009732AA"/>
    <w:rsid w:val="00983726"/>
    <w:rsid w:val="009A70E3"/>
    <w:rsid w:val="009C783F"/>
    <w:rsid w:val="009D405C"/>
    <w:rsid w:val="00A2536B"/>
    <w:rsid w:val="00A43DAF"/>
    <w:rsid w:val="00A5163A"/>
    <w:rsid w:val="00A9270C"/>
    <w:rsid w:val="00A97C96"/>
    <w:rsid w:val="00AA1890"/>
    <w:rsid w:val="00AC5928"/>
    <w:rsid w:val="00B1539A"/>
    <w:rsid w:val="00B83809"/>
    <w:rsid w:val="00B85F5D"/>
    <w:rsid w:val="00B94FF4"/>
    <w:rsid w:val="00B97A80"/>
    <w:rsid w:val="00BE2F1E"/>
    <w:rsid w:val="00C169FD"/>
    <w:rsid w:val="00C53AFA"/>
    <w:rsid w:val="00CB398B"/>
    <w:rsid w:val="00CC69F8"/>
    <w:rsid w:val="00D16C4C"/>
    <w:rsid w:val="00D75956"/>
    <w:rsid w:val="00D851FE"/>
    <w:rsid w:val="00D87114"/>
    <w:rsid w:val="00D90E83"/>
    <w:rsid w:val="00DE0C9D"/>
    <w:rsid w:val="00E17311"/>
    <w:rsid w:val="00E22B8F"/>
    <w:rsid w:val="00E91997"/>
    <w:rsid w:val="00EB2337"/>
    <w:rsid w:val="00EE2438"/>
    <w:rsid w:val="00EE58DB"/>
    <w:rsid w:val="00EF02A6"/>
    <w:rsid w:val="00F53770"/>
    <w:rsid w:val="00FC498C"/>
    <w:rsid w:val="00FD52B5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82612"/>
  <w15:docId w15:val="{A28F9016-7551-434D-AE2B-DC57D693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290CA5"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</w:style>
  <w:style w:type="paragraph" w:customStyle="1" w:styleId="ad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5E221-A725-4B30-820C-C2C9C061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</Template>
  <TotalTime>76</TotalTime>
  <Pages>2</Pages>
  <Words>123</Words>
  <Characters>706</Characters>
  <Application>Microsoft Office Word</Application>
  <DocSecurity>0</DocSecurity>
  <Lines>5</Lines>
  <Paragraphs>1</Paragraphs>
  <ScaleCrop>false</ScaleCrop>
  <Company>Huawei Technologies Co., Ltd.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wangzhou (A)</dc:creator>
  <cp:keywords/>
  <dc:description/>
  <cp:lastModifiedBy>zhangjing (GD)</cp:lastModifiedBy>
  <cp:revision>5</cp:revision>
  <dcterms:created xsi:type="dcterms:W3CDTF">2025-09-17T09:05:00Z</dcterms:created>
  <dcterms:modified xsi:type="dcterms:W3CDTF">2025-09-18T02:53:00Z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(3)mu5U9lZKkizGywmn7p47nEffywY0SXQt5gfqQhQ/hPhpkd4/NMotI8XkYUWnerOklF5sPOp0
gU+t6rU1hmrW+e7UOhj5in0ugGK/sSU0cjoJXdM/nz74pEu4jcu5g4tTM6aqDoLwAcDgdbt4
UbWO3p2HkM07GyVfFBE2fMZWo7St9WKQQL0NygzcMIwRmTsd6z4UuI7ghCnpTqGC+lwP+d3E
QGIEe024ppJrWUr89I</vt:lpwstr>
  </property>
  <property fmtid="{D5CDD505-2E9C-101B-9397-08002B2CF9AE}" pid="7" name="_2015_ms_pID_7253431">
    <vt:lpwstr>jUfHpcHypODRuKekgzl/Sb5XNISuhBYgJq5EgDXBFfUL4jGoB2fP7U
TWMyhISyY5Mw2LSn6ns78snJMKiWRILz4KZdGNgS0ZUmyZNJYm9j1SysfSy/E7keYwHcjDs4
fudDjAE2zr3iiRmi9j/K6kfIOprYASnooyZhiG2QkOGxbFUk4MZbuWRL/d8VeKDhoxxrJX8G
SKK8xGHUzhcQxWDcEV+bdYUvRUqwn1JpbpqE</vt:lpwstr>
  </property>
  <property fmtid="{D5CDD505-2E9C-101B-9397-08002B2CF9AE}" pid="8" name="_2015_ms_pID_7253432">
    <vt:lpwstr>2KTtzTBm4HropImqu/AFwAo=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1540624028</vt:lpwstr>
  </property>
</Properties>
</file>